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7D" w:rsidRDefault="00C00C7D" w:rsidP="00C00C7D">
      <w:pPr>
        <w:jc w:val="right"/>
      </w:pPr>
    </w:p>
    <w:p w:rsidR="00C00C7D" w:rsidRDefault="002568BB" w:rsidP="0087108C">
      <w:pPr>
        <w:jc w:val="center"/>
      </w:pPr>
      <w:r>
        <w:rPr>
          <w:noProof/>
          <w:lang w:eastAsia="en-AU"/>
        </w:rPr>
        <w:drawing>
          <wp:inline distT="0" distB="0" distL="0" distR="0">
            <wp:extent cx="211836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7D" w:rsidRDefault="00C00C7D" w:rsidP="00C00C7D">
      <w:pPr>
        <w:jc w:val="right"/>
        <w:rPr>
          <w:lang w:val="en-US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3660"/>
        <w:gridCol w:w="1971"/>
        <w:gridCol w:w="213"/>
        <w:gridCol w:w="4061"/>
      </w:tblGrid>
      <w:tr w:rsidR="00C00C7D" w:rsidRPr="00833038">
        <w:trPr>
          <w:trHeight w:val="1091"/>
        </w:trPr>
        <w:tc>
          <w:tcPr>
            <w:tcW w:w="10998" w:type="dxa"/>
            <w:gridSpan w:val="5"/>
            <w:vAlign w:val="bottom"/>
          </w:tcPr>
          <w:p w:rsidR="00C00C7D" w:rsidRPr="00833038" w:rsidRDefault="00C00C7D" w:rsidP="00F5245B">
            <w:pPr>
              <w:jc w:val="center"/>
              <w:rPr>
                <w:rFonts w:cs="Arial"/>
                <w:b/>
                <w:spacing w:val="100"/>
                <w:sz w:val="36"/>
                <w:szCs w:val="36"/>
              </w:rPr>
            </w:pPr>
            <w:r>
              <w:rPr>
                <w:rFonts w:cs="Arial"/>
                <w:b/>
                <w:spacing w:val="100"/>
                <w:sz w:val="36"/>
                <w:szCs w:val="36"/>
              </w:rPr>
              <w:t>MEMBERSHIP APPLICATION</w:t>
            </w:r>
          </w:p>
          <w:p w:rsidR="00C00C7D" w:rsidRPr="00833038" w:rsidRDefault="00C00C7D" w:rsidP="00F5245B">
            <w:pPr>
              <w:jc w:val="center"/>
              <w:rPr>
                <w:rFonts w:cs="Arial"/>
                <w:sz w:val="20"/>
              </w:rPr>
            </w:pPr>
          </w:p>
        </w:tc>
      </w:tr>
      <w:tr w:rsidR="00C00C7D" w:rsidRPr="00833038">
        <w:trPr>
          <w:trHeight w:hRule="exact" w:val="466"/>
        </w:trPr>
        <w:tc>
          <w:tcPr>
            <w:tcW w:w="6937" w:type="dxa"/>
            <w:gridSpan w:val="4"/>
            <w:vAlign w:val="bottom"/>
          </w:tcPr>
          <w:p w:rsidR="00C00C7D" w:rsidRPr="00833038" w:rsidRDefault="00C00C7D" w:rsidP="00F5245B">
            <w:r>
              <w:t>BUSINESS NAME:</w:t>
            </w:r>
            <w:r w:rsidR="00527027">
              <w:t xml:space="preserve">   </w:t>
            </w:r>
          </w:p>
        </w:tc>
        <w:tc>
          <w:tcPr>
            <w:tcW w:w="4061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ABN:</w:t>
            </w:r>
          </w:p>
        </w:tc>
      </w:tr>
      <w:tr w:rsidR="00C00C7D" w:rsidRPr="00833038">
        <w:trPr>
          <w:trHeight w:hRule="exact" w:val="466"/>
        </w:trPr>
        <w:tc>
          <w:tcPr>
            <w:tcW w:w="10998" w:type="dxa"/>
            <w:gridSpan w:val="5"/>
            <w:vAlign w:val="bottom"/>
          </w:tcPr>
          <w:p w:rsidR="00C00C7D" w:rsidRDefault="00C00C7D" w:rsidP="00F5245B">
            <w:pPr>
              <w:spacing w:before="160" w:after="160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contact person:</w:t>
            </w:r>
            <w:r w:rsidR="00527027">
              <w:rPr>
                <w:rFonts w:cs="Arial"/>
                <w:caps/>
              </w:rPr>
              <w:t xml:space="preserve">  </w:t>
            </w:r>
          </w:p>
        </w:tc>
      </w:tr>
      <w:tr w:rsidR="00C00C7D" w:rsidRPr="00833038">
        <w:trPr>
          <w:trHeight w:hRule="exact" w:val="466"/>
        </w:trPr>
        <w:tc>
          <w:tcPr>
            <w:tcW w:w="10998" w:type="dxa"/>
            <w:gridSpan w:val="5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Address:</w:t>
            </w:r>
          </w:p>
        </w:tc>
      </w:tr>
      <w:tr w:rsidR="00C00C7D" w:rsidRPr="00833038">
        <w:trPr>
          <w:trHeight w:hRule="exact" w:val="466"/>
        </w:trPr>
        <w:tc>
          <w:tcPr>
            <w:tcW w:w="4753" w:type="dxa"/>
            <w:gridSpan w:val="2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Town:</w:t>
            </w:r>
          </w:p>
        </w:tc>
        <w:tc>
          <w:tcPr>
            <w:tcW w:w="6245" w:type="dxa"/>
            <w:gridSpan w:val="3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Postcode:</w:t>
            </w:r>
          </w:p>
        </w:tc>
      </w:tr>
      <w:tr w:rsidR="00C00C7D" w:rsidRPr="00833038">
        <w:trPr>
          <w:trHeight w:hRule="exact" w:val="466"/>
        </w:trPr>
        <w:tc>
          <w:tcPr>
            <w:tcW w:w="1093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Phone:</w:t>
            </w:r>
          </w:p>
        </w:tc>
        <w:tc>
          <w:tcPr>
            <w:tcW w:w="3660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BH</w:t>
            </w:r>
          </w:p>
        </w:tc>
        <w:tc>
          <w:tcPr>
            <w:tcW w:w="1971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Fax:</w:t>
            </w:r>
          </w:p>
        </w:tc>
        <w:tc>
          <w:tcPr>
            <w:tcW w:w="4274" w:type="dxa"/>
            <w:gridSpan w:val="2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</w:p>
        </w:tc>
      </w:tr>
      <w:tr w:rsidR="00C00C7D" w:rsidRPr="00833038">
        <w:trPr>
          <w:trHeight w:hRule="exact" w:val="466"/>
        </w:trPr>
        <w:tc>
          <w:tcPr>
            <w:tcW w:w="1093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Phone:</w:t>
            </w:r>
          </w:p>
        </w:tc>
        <w:tc>
          <w:tcPr>
            <w:tcW w:w="3660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AH</w:t>
            </w:r>
          </w:p>
        </w:tc>
        <w:tc>
          <w:tcPr>
            <w:tcW w:w="1971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smartTag w:uri="urn:schemas-microsoft-com:office:smarttags" w:element="place">
              <w:smartTag w:uri="urn:schemas-microsoft-com:office:smarttags" w:element="City">
                <w:r w:rsidRPr="00833038">
                  <w:rPr>
                    <w:rFonts w:cs="Arial"/>
                    <w:caps/>
                  </w:rPr>
                  <w:t>MOb</w:t>
                </w:r>
                <w:r>
                  <w:rPr>
                    <w:rFonts w:cs="Arial"/>
                    <w:caps/>
                  </w:rPr>
                  <w:t>ILE</w:t>
                </w:r>
              </w:smartTag>
            </w:smartTag>
            <w:r w:rsidRPr="00833038">
              <w:rPr>
                <w:rFonts w:cs="Arial"/>
                <w:caps/>
              </w:rPr>
              <w:t>:</w:t>
            </w:r>
          </w:p>
        </w:tc>
        <w:tc>
          <w:tcPr>
            <w:tcW w:w="4274" w:type="dxa"/>
            <w:gridSpan w:val="2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</w:p>
        </w:tc>
      </w:tr>
      <w:tr w:rsidR="00C00C7D" w:rsidRPr="00833038">
        <w:trPr>
          <w:trHeight w:hRule="exact" w:val="1113"/>
        </w:trPr>
        <w:tc>
          <w:tcPr>
            <w:tcW w:w="1093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  <w:r w:rsidRPr="00833038">
              <w:rPr>
                <w:rFonts w:cs="Arial"/>
                <w:caps/>
              </w:rPr>
              <w:t>E-mail:</w:t>
            </w:r>
          </w:p>
        </w:tc>
        <w:tc>
          <w:tcPr>
            <w:tcW w:w="3660" w:type="dxa"/>
            <w:vAlign w:val="bottom"/>
          </w:tcPr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</w:p>
        </w:tc>
        <w:tc>
          <w:tcPr>
            <w:tcW w:w="6245" w:type="dxa"/>
            <w:gridSpan w:val="3"/>
            <w:vAlign w:val="bottom"/>
          </w:tcPr>
          <w:p w:rsidR="006F0F48" w:rsidRDefault="00C00C7D" w:rsidP="00F5245B">
            <w:pPr>
              <w:spacing w:before="160" w:after="160"/>
              <w:rPr>
                <w:rFonts w:cs="Arial"/>
                <w:caps/>
                <w:szCs w:val="22"/>
              </w:rPr>
            </w:pPr>
            <w:r>
              <w:rPr>
                <w:rFonts w:cs="Arial"/>
                <w:caps/>
              </w:rPr>
              <w:t>PREFERRED CONTACT</w:t>
            </w:r>
            <w:r w:rsidRPr="00880BF6">
              <w:rPr>
                <w:rFonts w:cs="Arial"/>
                <w:caps/>
                <w:szCs w:val="22"/>
              </w:rPr>
              <w:t xml:space="preserve"> METHOD</w:t>
            </w:r>
            <w:r w:rsidR="006F0F48">
              <w:rPr>
                <w:rFonts w:cs="Arial"/>
                <w:caps/>
                <w:szCs w:val="22"/>
              </w:rPr>
              <w:t xml:space="preserve">     </w:t>
            </w:r>
            <w:r w:rsidR="008B0AE0">
              <w:rPr>
                <w:rFonts w:cs="Arial"/>
                <w:caps/>
                <w:szCs w:val="22"/>
              </w:rPr>
              <w:t>(check box)</w:t>
            </w:r>
            <w:r w:rsidR="006F0F48">
              <w:rPr>
                <w:rFonts w:cs="Arial"/>
                <w:caps/>
                <w:szCs w:val="22"/>
              </w:rPr>
              <w:t xml:space="preserve">                     </w:t>
            </w:r>
            <w:r>
              <w:rPr>
                <w:rFonts w:cs="Arial"/>
                <w:caps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C00C7D" w:rsidRPr="00E553F8" w:rsidRDefault="0087108C" w:rsidP="00F5245B">
            <w:pPr>
              <w:spacing w:before="160" w:after="160"/>
              <w:rPr>
                <w:rFonts w:cs="Arial"/>
                <w:caps/>
                <w:szCs w:val="22"/>
              </w:rPr>
            </w:pPr>
            <w:r>
              <w:rPr>
                <w:rFonts w:cs="Arial"/>
                <w:caps/>
              </w:rPr>
              <w:t>POSTAL  MAIL</w:t>
            </w:r>
            <w:r w:rsidR="008B0AE0">
              <w:rPr>
                <w:rFonts w:cs="Arial"/>
                <w:caps/>
              </w:rPr>
              <w:t xml:space="preserve"> </w:t>
            </w:r>
            <w:r w:rsidR="00C00C7D">
              <w:rPr>
                <w:rFonts w:cs="Arial"/>
                <w:caps/>
              </w:rPr>
              <w:t xml:space="preserve">  </w:t>
            </w:r>
            <w:r w:rsidR="008B0AE0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dvf"/>
                  <w:checkBox>
                    <w:size w:val="24"/>
                    <w:default w:val="0"/>
                  </w:checkBox>
                </w:ffData>
              </w:fldChar>
            </w:r>
            <w:r w:rsidR="008B0AE0">
              <w:rPr>
                <w:rFonts w:cs="Arial"/>
                <w:sz w:val="20"/>
              </w:rPr>
              <w:instrText xml:space="preserve"> FORMCHECKBOX </w:instrText>
            </w:r>
            <w:r w:rsidR="00DF6CBC">
              <w:rPr>
                <w:rFonts w:cs="Arial"/>
                <w:sz w:val="20"/>
              </w:rPr>
            </w:r>
            <w:r w:rsidR="00DF6CBC">
              <w:rPr>
                <w:rFonts w:cs="Arial"/>
                <w:sz w:val="20"/>
              </w:rPr>
              <w:fldChar w:fldCharType="separate"/>
            </w:r>
            <w:r w:rsidR="008B0AE0">
              <w:rPr>
                <w:rFonts w:cs="Arial"/>
                <w:sz w:val="20"/>
              </w:rPr>
              <w:fldChar w:fldCharType="end"/>
            </w:r>
            <w:r w:rsidR="00C00C7D">
              <w:rPr>
                <w:rFonts w:cs="Arial"/>
                <w:caps/>
              </w:rPr>
              <w:t xml:space="preserve">   </w:t>
            </w:r>
            <w:r w:rsidR="007475DD">
              <w:rPr>
                <w:rFonts w:cs="Arial"/>
                <w:caps/>
              </w:rPr>
              <w:t xml:space="preserve">      </w:t>
            </w:r>
            <w:r w:rsidR="00C00C7D">
              <w:rPr>
                <w:rFonts w:cs="Arial"/>
                <w:caps/>
              </w:rPr>
              <w:t xml:space="preserve"> </w:t>
            </w:r>
            <w:r w:rsidR="007475DD">
              <w:rPr>
                <w:rFonts w:cs="Arial"/>
                <w:caps/>
              </w:rPr>
              <w:t xml:space="preserve">    </w:t>
            </w:r>
            <w:r w:rsidR="00C00C7D">
              <w:rPr>
                <w:rFonts w:cs="Arial"/>
                <w:caps/>
              </w:rPr>
              <w:t>email</w:t>
            </w:r>
            <w:r w:rsidR="008B0AE0">
              <w:rPr>
                <w:rFonts w:cs="Arial"/>
                <w:caps/>
              </w:rPr>
              <w:t xml:space="preserve">   </w:t>
            </w:r>
            <w:r w:rsidR="008B0AE0">
              <w:rPr>
                <w:rFonts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advf"/>
                  <w:checkBox>
                    <w:size w:val="24"/>
                    <w:default w:val="0"/>
                  </w:checkBox>
                </w:ffData>
              </w:fldChar>
            </w:r>
            <w:r w:rsidR="008B0AE0">
              <w:rPr>
                <w:rFonts w:cs="Arial"/>
                <w:sz w:val="20"/>
              </w:rPr>
              <w:instrText xml:space="preserve"> FORMCHECKBOX </w:instrText>
            </w:r>
            <w:r w:rsidR="00DF6CBC">
              <w:rPr>
                <w:rFonts w:cs="Arial"/>
                <w:sz w:val="20"/>
              </w:rPr>
            </w:r>
            <w:r w:rsidR="00DF6CBC">
              <w:rPr>
                <w:rFonts w:cs="Arial"/>
                <w:sz w:val="20"/>
              </w:rPr>
              <w:fldChar w:fldCharType="separate"/>
            </w:r>
            <w:r w:rsidR="008B0AE0">
              <w:rPr>
                <w:rFonts w:cs="Arial"/>
                <w:sz w:val="20"/>
              </w:rPr>
              <w:fldChar w:fldCharType="end"/>
            </w:r>
          </w:p>
          <w:p w:rsidR="00C00C7D" w:rsidRPr="00833038" w:rsidRDefault="00C00C7D" w:rsidP="00F5245B">
            <w:pPr>
              <w:spacing w:before="160" w:after="160"/>
              <w:rPr>
                <w:rFonts w:cs="Arial"/>
                <w:caps/>
              </w:rPr>
            </w:pPr>
          </w:p>
        </w:tc>
      </w:tr>
    </w:tbl>
    <w:p w:rsidR="00C00C7D" w:rsidRDefault="00C00C7D" w:rsidP="00C00C7D">
      <w:pPr>
        <w:autoSpaceDE w:val="0"/>
        <w:autoSpaceDN w:val="0"/>
        <w:adjustRightInd w:val="0"/>
        <w:rPr>
          <w:sz w:val="18"/>
        </w:rPr>
      </w:pPr>
    </w:p>
    <w:p w:rsidR="00C00C7D" w:rsidRPr="00C00C7D" w:rsidRDefault="00C00C7D" w:rsidP="00C00C7D">
      <w:pPr>
        <w:autoSpaceDE w:val="0"/>
        <w:autoSpaceDN w:val="0"/>
        <w:adjustRightInd w:val="0"/>
        <w:rPr>
          <w:b/>
          <w:sz w:val="24"/>
          <w:szCs w:val="24"/>
        </w:rPr>
      </w:pPr>
      <w:r w:rsidRPr="007A1CF2">
        <w:rPr>
          <w:b/>
          <w:sz w:val="24"/>
          <w:szCs w:val="24"/>
        </w:rPr>
        <w:t>Indicate name/</w:t>
      </w:r>
      <w:r w:rsidR="003A409B">
        <w:rPr>
          <w:b/>
          <w:sz w:val="24"/>
          <w:szCs w:val="24"/>
        </w:rPr>
        <w:t>s and contact information of family,</w:t>
      </w:r>
      <w:r w:rsidRPr="007A1CF2">
        <w:rPr>
          <w:b/>
          <w:sz w:val="24"/>
          <w:szCs w:val="24"/>
        </w:rPr>
        <w:t xml:space="preserve"> business partners and employees who will access MFS services and functions</w:t>
      </w:r>
      <w:r w:rsidR="001F415E">
        <w:rPr>
          <w:b/>
          <w:sz w:val="24"/>
          <w:szCs w:val="24"/>
        </w:rPr>
        <w:t xml:space="preserve"> </w:t>
      </w:r>
      <w:r w:rsidR="001F415E" w:rsidRPr="001F415E">
        <w:rPr>
          <w:sz w:val="18"/>
          <w:szCs w:val="18"/>
        </w:rPr>
        <w:t xml:space="preserve">(please add </w:t>
      </w:r>
      <w:r w:rsidR="001F415E">
        <w:rPr>
          <w:sz w:val="18"/>
          <w:szCs w:val="18"/>
        </w:rPr>
        <w:t xml:space="preserve">more </w:t>
      </w:r>
      <w:r w:rsidR="00652C90">
        <w:rPr>
          <w:sz w:val="18"/>
          <w:szCs w:val="18"/>
        </w:rPr>
        <w:t>on back or bottom</w:t>
      </w:r>
      <w:r w:rsidR="001F415E" w:rsidRPr="001F415E">
        <w:rPr>
          <w:sz w:val="18"/>
          <w:szCs w:val="18"/>
        </w:rPr>
        <w:t xml:space="preserve"> of form if more room needed)</w:t>
      </w:r>
      <w:r w:rsidRPr="001F415E">
        <w:rPr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666"/>
        <w:gridCol w:w="1997"/>
        <w:gridCol w:w="3663"/>
      </w:tblGrid>
      <w:tr w:rsidR="00C00C7D" w:rsidRPr="002F72F8" w:rsidTr="00351CF4">
        <w:trPr>
          <w:trHeight w:val="422"/>
        </w:trPr>
        <w:tc>
          <w:tcPr>
            <w:tcW w:w="5328" w:type="dxa"/>
            <w:gridSpan w:val="2"/>
            <w:vAlign w:val="bottom"/>
          </w:tcPr>
          <w:p w:rsidR="00C00C7D" w:rsidRPr="002F72F8" w:rsidRDefault="00C00C7D" w:rsidP="00F5245B">
            <w:r w:rsidRPr="002F72F8">
              <w:t>FIRST NAME:</w:t>
            </w:r>
          </w:p>
        </w:tc>
        <w:tc>
          <w:tcPr>
            <w:tcW w:w="5660" w:type="dxa"/>
            <w:gridSpan w:val="2"/>
            <w:vAlign w:val="bottom"/>
          </w:tcPr>
          <w:p w:rsidR="00C00C7D" w:rsidRPr="002F72F8" w:rsidRDefault="00C00C7D" w:rsidP="00F5245B">
            <w:r w:rsidRPr="002F72F8">
              <w:t>SURNAME:</w:t>
            </w:r>
          </w:p>
        </w:tc>
      </w:tr>
      <w:tr w:rsidR="00C00C7D" w:rsidRPr="002F72F8" w:rsidTr="00351CF4">
        <w:trPr>
          <w:trHeight w:val="440"/>
        </w:trPr>
        <w:tc>
          <w:tcPr>
            <w:tcW w:w="10988" w:type="dxa"/>
            <w:gridSpan w:val="4"/>
            <w:vAlign w:val="bottom"/>
          </w:tcPr>
          <w:p w:rsidR="00C00C7D" w:rsidRPr="002F72F8" w:rsidRDefault="00C00C7D" w:rsidP="00F5245B">
            <w:r w:rsidRPr="002F72F8">
              <w:t>ADDRESS:</w:t>
            </w:r>
          </w:p>
        </w:tc>
      </w:tr>
      <w:tr w:rsidR="00C00C7D" w:rsidRPr="002F72F8" w:rsidTr="00351CF4">
        <w:trPr>
          <w:trHeight w:val="440"/>
        </w:trPr>
        <w:tc>
          <w:tcPr>
            <w:tcW w:w="3662" w:type="dxa"/>
            <w:vAlign w:val="bottom"/>
          </w:tcPr>
          <w:p w:rsidR="00C00C7D" w:rsidRPr="002F72F8" w:rsidRDefault="00C00C7D" w:rsidP="00F5245B">
            <w:r w:rsidRPr="002F72F8">
              <w:t>PHONE:</w:t>
            </w:r>
          </w:p>
        </w:tc>
        <w:tc>
          <w:tcPr>
            <w:tcW w:w="3663" w:type="dxa"/>
            <w:gridSpan w:val="2"/>
            <w:vAlign w:val="bottom"/>
          </w:tcPr>
          <w:p w:rsidR="00C00C7D" w:rsidRPr="002F72F8" w:rsidRDefault="00C00C7D" w:rsidP="00F5245B">
            <w:r w:rsidRPr="002F72F8">
              <w:t>E-MAIL:</w:t>
            </w:r>
          </w:p>
        </w:tc>
        <w:tc>
          <w:tcPr>
            <w:tcW w:w="3663" w:type="dxa"/>
            <w:vAlign w:val="bottom"/>
          </w:tcPr>
          <w:p w:rsidR="00C00C7D" w:rsidRPr="002F72F8" w:rsidRDefault="00C00C7D" w:rsidP="00F5245B">
            <w:r w:rsidRPr="002F72F8">
              <w:t>FAX:</w:t>
            </w:r>
          </w:p>
        </w:tc>
      </w:tr>
    </w:tbl>
    <w:p w:rsidR="00C00C7D" w:rsidRDefault="00C00C7D" w:rsidP="00C00C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666"/>
        <w:gridCol w:w="1997"/>
        <w:gridCol w:w="3663"/>
      </w:tblGrid>
      <w:tr w:rsidR="00C00C7D" w:rsidRPr="002F72F8" w:rsidTr="00351CF4">
        <w:trPr>
          <w:trHeight w:val="422"/>
        </w:trPr>
        <w:tc>
          <w:tcPr>
            <w:tcW w:w="5328" w:type="dxa"/>
            <w:gridSpan w:val="2"/>
            <w:vAlign w:val="bottom"/>
          </w:tcPr>
          <w:p w:rsidR="00C00C7D" w:rsidRPr="002F72F8" w:rsidRDefault="00C00C7D" w:rsidP="00F5245B">
            <w:r w:rsidRPr="002F72F8">
              <w:t>FIRST NAME:</w:t>
            </w:r>
          </w:p>
        </w:tc>
        <w:tc>
          <w:tcPr>
            <w:tcW w:w="5660" w:type="dxa"/>
            <w:gridSpan w:val="2"/>
            <w:vAlign w:val="bottom"/>
          </w:tcPr>
          <w:p w:rsidR="00C00C7D" w:rsidRPr="002F72F8" w:rsidRDefault="00C00C7D" w:rsidP="00F5245B">
            <w:r w:rsidRPr="002F72F8">
              <w:t>SURNAME:</w:t>
            </w:r>
          </w:p>
        </w:tc>
      </w:tr>
      <w:tr w:rsidR="00C00C7D" w:rsidRPr="002F72F8" w:rsidTr="00351CF4">
        <w:trPr>
          <w:trHeight w:val="440"/>
        </w:trPr>
        <w:tc>
          <w:tcPr>
            <w:tcW w:w="10988" w:type="dxa"/>
            <w:gridSpan w:val="4"/>
            <w:vAlign w:val="bottom"/>
          </w:tcPr>
          <w:p w:rsidR="00C00C7D" w:rsidRPr="002F72F8" w:rsidRDefault="00C00C7D" w:rsidP="00F5245B">
            <w:r w:rsidRPr="002F72F8">
              <w:t>ADDRESS:</w:t>
            </w:r>
          </w:p>
        </w:tc>
      </w:tr>
      <w:tr w:rsidR="00C00C7D" w:rsidRPr="002F72F8" w:rsidTr="00351CF4">
        <w:trPr>
          <w:trHeight w:val="440"/>
        </w:trPr>
        <w:tc>
          <w:tcPr>
            <w:tcW w:w="3662" w:type="dxa"/>
            <w:vAlign w:val="bottom"/>
          </w:tcPr>
          <w:p w:rsidR="00C00C7D" w:rsidRPr="002F72F8" w:rsidRDefault="00C00C7D" w:rsidP="00F5245B">
            <w:r w:rsidRPr="002F72F8">
              <w:t>PHONE:</w:t>
            </w:r>
          </w:p>
        </w:tc>
        <w:tc>
          <w:tcPr>
            <w:tcW w:w="3663" w:type="dxa"/>
            <w:gridSpan w:val="2"/>
            <w:vAlign w:val="bottom"/>
          </w:tcPr>
          <w:p w:rsidR="00C00C7D" w:rsidRPr="002F72F8" w:rsidRDefault="00C00C7D" w:rsidP="00F5245B">
            <w:r w:rsidRPr="002F72F8">
              <w:t>E-MAIL:</w:t>
            </w:r>
          </w:p>
        </w:tc>
        <w:tc>
          <w:tcPr>
            <w:tcW w:w="3663" w:type="dxa"/>
            <w:vAlign w:val="bottom"/>
          </w:tcPr>
          <w:p w:rsidR="00C00C7D" w:rsidRPr="002F72F8" w:rsidRDefault="00C00C7D" w:rsidP="00F5245B">
            <w:r w:rsidRPr="002F72F8">
              <w:t>FAX:</w:t>
            </w:r>
          </w:p>
        </w:tc>
      </w:tr>
    </w:tbl>
    <w:p w:rsidR="00C00C7D" w:rsidRDefault="00C00C7D" w:rsidP="00C00C7D"/>
    <w:p w:rsidR="00C00C7D" w:rsidRPr="00E24D2A" w:rsidRDefault="00C00C7D" w:rsidP="00C00C7D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OPTION</w:t>
      </w:r>
      <w:r w:rsidR="00737B68">
        <w:rPr>
          <w:b/>
          <w:sz w:val="24"/>
          <w:szCs w:val="24"/>
        </w:rPr>
        <w:t xml:space="preserve"> </w:t>
      </w:r>
      <w:r w:rsidR="00737B68" w:rsidRPr="001A24E5">
        <w:rPr>
          <w:b/>
          <w:sz w:val="20"/>
        </w:rPr>
        <w:t xml:space="preserve">(please </w:t>
      </w:r>
      <w:r w:rsidR="002568BB">
        <w:rPr>
          <w:b/>
          <w:sz w:val="20"/>
        </w:rPr>
        <w:t>check the</w:t>
      </w:r>
      <w:r w:rsidR="001A24E5" w:rsidRPr="001A24E5">
        <w:rPr>
          <w:b/>
          <w:sz w:val="20"/>
        </w:rPr>
        <w:t xml:space="preserve"> relevant box/s</w:t>
      </w:r>
      <w:r w:rsidR="002568BB">
        <w:rPr>
          <w:b/>
          <w:sz w:val="20"/>
        </w:rPr>
        <w:t xml:space="preserve"> by double clicking in the box</w:t>
      </w:r>
      <w:r w:rsidR="00652C90">
        <w:rPr>
          <w:b/>
          <w:sz w:val="20"/>
        </w:rPr>
        <w:t xml:space="preserve"> or Circle</w:t>
      </w:r>
      <w:r w:rsidR="00737B68" w:rsidRPr="001A24E5">
        <w:rPr>
          <w:b/>
          <w:sz w:val="20"/>
        </w:rPr>
        <w:t>)</w:t>
      </w:r>
    </w:p>
    <w:tbl>
      <w:tblPr>
        <w:tblpPr w:leftFromText="180" w:rightFromText="180" w:vertAnchor="text" w:tblpY="1"/>
        <w:tblOverlap w:val="never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134"/>
        <w:gridCol w:w="1134"/>
        <w:gridCol w:w="851"/>
        <w:gridCol w:w="1217"/>
      </w:tblGrid>
      <w:tr w:rsidR="005B4803" w:rsidRPr="00351CF4" w:rsidTr="005B4803">
        <w:trPr>
          <w:trHeight w:val="395"/>
        </w:trPr>
        <w:tc>
          <w:tcPr>
            <w:tcW w:w="7054" w:type="dxa"/>
          </w:tcPr>
          <w:p w:rsidR="001A24E5" w:rsidRPr="00351CF4" w:rsidRDefault="001A24E5" w:rsidP="00351C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SELECT</w:t>
            </w:r>
          </w:p>
        </w:tc>
        <w:tc>
          <w:tcPr>
            <w:tcW w:w="1134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24E5">
              <w:rPr>
                <w:b/>
                <w:sz w:val="20"/>
              </w:rPr>
              <w:t>AMOUNT</w:t>
            </w:r>
          </w:p>
        </w:tc>
        <w:tc>
          <w:tcPr>
            <w:tcW w:w="851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24E5">
              <w:rPr>
                <w:b/>
                <w:sz w:val="20"/>
              </w:rPr>
              <w:t>GST</w:t>
            </w:r>
          </w:p>
        </w:tc>
        <w:tc>
          <w:tcPr>
            <w:tcW w:w="1217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24E5">
              <w:rPr>
                <w:b/>
                <w:sz w:val="20"/>
              </w:rPr>
              <w:t>TOTAL</w:t>
            </w:r>
          </w:p>
        </w:tc>
      </w:tr>
      <w:tr w:rsidR="005B4803" w:rsidRPr="00351CF4" w:rsidTr="002568BB">
        <w:trPr>
          <w:trHeight w:val="395"/>
        </w:trPr>
        <w:tc>
          <w:tcPr>
            <w:tcW w:w="7054" w:type="dxa"/>
            <w:vAlign w:val="center"/>
          </w:tcPr>
          <w:p w:rsidR="001A24E5" w:rsidRDefault="001A24E5" w:rsidP="001A24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51CF4">
              <w:rPr>
                <w:sz w:val="24"/>
                <w:szCs w:val="24"/>
              </w:rPr>
              <w:t>Membership</w:t>
            </w:r>
            <w:r w:rsidR="00EB7665">
              <w:rPr>
                <w:sz w:val="24"/>
                <w:szCs w:val="24"/>
              </w:rPr>
              <w:t xml:space="preserve"> MFS</w:t>
            </w:r>
            <w:r w:rsidRPr="00351C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>
              <w:rPr>
                <w:sz w:val="20"/>
              </w:rPr>
              <w:t>per annum) – Jan to Dec</w:t>
            </w:r>
            <w:r w:rsidR="00EB7665">
              <w:rPr>
                <w:sz w:val="20"/>
              </w:rPr>
              <w:t xml:space="preserve"> </w:t>
            </w:r>
          </w:p>
          <w:p w:rsidR="00FE030F" w:rsidRPr="00FE030F" w:rsidRDefault="00FE030F" w:rsidP="001A24E5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FE030F" w:rsidRPr="00C96E72" w:rsidRDefault="00FE030F" w:rsidP="001A24E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-Includes two free Veterinary Health Research (VHR) worm kits</w:t>
            </w:r>
          </w:p>
        </w:tc>
        <w:tc>
          <w:tcPr>
            <w:tcW w:w="1134" w:type="dxa"/>
            <w:vAlign w:val="center"/>
          </w:tcPr>
          <w:p w:rsidR="001A24E5" w:rsidRPr="001A24E5" w:rsidRDefault="002568BB" w:rsidP="002568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statusText w:type="text" w:val="advf"/>
                  <w:checkBox>
                    <w:size w:val="24"/>
                    <w:default w:val="0"/>
                  </w:checkBox>
                </w:ffData>
              </w:fldChar>
            </w:r>
            <w:bookmarkStart w:id="0" w:name="Check3"/>
            <w:r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F6CBC">
              <w:rPr>
                <w:rFonts w:cs="Arial"/>
                <w:sz w:val="20"/>
                <w:lang w:val="en-US"/>
              </w:rPr>
            </w:r>
            <w:r w:rsidR="00DF6CBC"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:rsidR="001A24E5" w:rsidRPr="001A24E5" w:rsidRDefault="00940A9A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$40</w:t>
            </w:r>
            <w:r w:rsidR="001A24E5" w:rsidRPr="001A24E5">
              <w:rPr>
                <w:sz w:val="20"/>
              </w:rPr>
              <w:t>0.00</w:t>
            </w:r>
          </w:p>
        </w:tc>
        <w:tc>
          <w:tcPr>
            <w:tcW w:w="851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A24E5">
              <w:rPr>
                <w:sz w:val="20"/>
              </w:rPr>
              <w:t>$</w:t>
            </w:r>
            <w:r w:rsidR="00940A9A">
              <w:rPr>
                <w:sz w:val="20"/>
              </w:rPr>
              <w:t>40</w:t>
            </w:r>
          </w:p>
        </w:tc>
        <w:tc>
          <w:tcPr>
            <w:tcW w:w="1217" w:type="dxa"/>
            <w:vAlign w:val="center"/>
          </w:tcPr>
          <w:p w:rsidR="001A24E5" w:rsidRPr="001A24E5" w:rsidRDefault="001A24E5" w:rsidP="00940A9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A24E5">
              <w:rPr>
                <w:sz w:val="20"/>
              </w:rPr>
              <w:t>$</w:t>
            </w:r>
            <w:r w:rsidR="00940A9A">
              <w:rPr>
                <w:sz w:val="20"/>
              </w:rPr>
              <w:t>440</w:t>
            </w:r>
            <w:r w:rsidRPr="001A24E5">
              <w:rPr>
                <w:sz w:val="20"/>
              </w:rPr>
              <w:t>.00</w:t>
            </w:r>
          </w:p>
        </w:tc>
      </w:tr>
      <w:tr w:rsidR="005B4803" w:rsidRPr="00351CF4" w:rsidTr="002568BB">
        <w:trPr>
          <w:trHeight w:val="395"/>
        </w:trPr>
        <w:tc>
          <w:tcPr>
            <w:tcW w:w="7054" w:type="dxa"/>
            <w:vAlign w:val="center"/>
          </w:tcPr>
          <w:p w:rsidR="001A24E5" w:rsidRDefault="001A24E5" w:rsidP="001A24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51CF4">
              <w:rPr>
                <w:sz w:val="24"/>
                <w:szCs w:val="24"/>
              </w:rPr>
              <w:t>Membership</w:t>
            </w:r>
            <w:r w:rsidR="00EB7665">
              <w:rPr>
                <w:sz w:val="24"/>
                <w:szCs w:val="24"/>
              </w:rPr>
              <w:t xml:space="preserve"> MFS</w:t>
            </w:r>
            <w:r w:rsidRPr="00351C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>
              <w:rPr>
                <w:sz w:val="20"/>
              </w:rPr>
              <w:t>half-year) – Jan to June / July to Dec</w:t>
            </w:r>
          </w:p>
          <w:p w:rsidR="00FE030F" w:rsidRPr="00FE030F" w:rsidRDefault="00FE030F" w:rsidP="001A24E5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FE030F" w:rsidRPr="00351CF4" w:rsidRDefault="00FE030F" w:rsidP="001A24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0"/>
              </w:rPr>
              <w:t>-Includes one free Veterinary Health Research (VHR) worm kit</w:t>
            </w:r>
          </w:p>
        </w:tc>
        <w:tc>
          <w:tcPr>
            <w:tcW w:w="1134" w:type="dxa"/>
            <w:vAlign w:val="center"/>
          </w:tcPr>
          <w:p w:rsidR="001A24E5" w:rsidRPr="001A24E5" w:rsidRDefault="002568BB" w:rsidP="002568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F6CBC">
              <w:rPr>
                <w:rFonts w:cs="Arial"/>
                <w:sz w:val="20"/>
                <w:lang w:val="en-US"/>
              </w:rPr>
            </w:r>
            <w:r w:rsidR="00DF6CBC"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A24E5" w:rsidRPr="001A24E5" w:rsidRDefault="00940A9A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$200</w:t>
            </w:r>
            <w:r w:rsidR="001A24E5" w:rsidRPr="001A24E5">
              <w:rPr>
                <w:sz w:val="20"/>
              </w:rPr>
              <w:t>.00</w:t>
            </w:r>
          </w:p>
        </w:tc>
        <w:tc>
          <w:tcPr>
            <w:tcW w:w="851" w:type="dxa"/>
            <w:vAlign w:val="center"/>
          </w:tcPr>
          <w:p w:rsidR="001A24E5" w:rsidRPr="001A24E5" w:rsidRDefault="001A24E5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A24E5">
              <w:rPr>
                <w:sz w:val="20"/>
              </w:rPr>
              <w:t>$</w:t>
            </w:r>
            <w:r w:rsidR="00940A9A">
              <w:rPr>
                <w:sz w:val="20"/>
              </w:rPr>
              <w:t>20</w:t>
            </w:r>
          </w:p>
        </w:tc>
        <w:tc>
          <w:tcPr>
            <w:tcW w:w="1217" w:type="dxa"/>
            <w:vAlign w:val="center"/>
          </w:tcPr>
          <w:p w:rsidR="001A24E5" w:rsidRPr="001A24E5" w:rsidRDefault="00940A9A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$220</w:t>
            </w:r>
            <w:r w:rsidR="001A24E5" w:rsidRPr="001A24E5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</w:tc>
      </w:tr>
      <w:tr w:rsidR="00FE030F" w:rsidRPr="00351CF4" w:rsidTr="002568BB">
        <w:trPr>
          <w:trHeight w:val="395"/>
        </w:trPr>
        <w:tc>
          <w:tcPr>
            <w:tcW w:w="7054" w:type="dxa"/>
            <w:vAlign w:val="center"/>
          </w:tcPr>
          <w:p w:rsidR="00FE030F" w:rsidRDefault="00B508D9" w:rsidP="001A24E5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Membership – NEW MEMBERS – </w:t>
            </w:r>
            <w:r w:rsidRPr="00B508D9">
              <w:rPr>
                <w:sz w:val="20"/>
              </w:rPr>
              <w:t>Jan to Dec</w:t>
            </w:r>
          </w:p>
          <w:p w:rsidR="00397A64" w:rsidRPr="00397A64" w:rsidRDefault="00397A64" w:rsidP="001A24E5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  <w:bookmarkStart w:id="1" w:name="_GoBack"/>
            <w:bookmarkEnd w:id="1"/>
          </w:p>
          <w:p w:rsidR="00397A64" w:rsidRPr="00351CF4" w:rsidRDefault="00397A64" w:rsidP="001A24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0"/>
              </w:rPr>
              <w:t>-Includes two free Veterinary Health Research (VHR) worm kits</w:t>
            </w:r>
          </w:p>
        </w:tc>
        <w:tc>
          <w:tcPr>
            <w:tcW w:w="1134" w:type="dxa"/>
            <w:vAlign w:val="center"/>
          </w:tcPr>
          <w:p w:rsidR="00FE030F" w:rsidRDefault="00B508D9" w:rsidP="002568BB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statusText w:type="text" w:val="advf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F6CBC">
              <w:rPr>
                <w:rFonts w:cs="Arial"/>
                <w:sz w:val="20"/>
                <w:lang w:val="en-US"/>
              </w:rPr>
            </w:r>
            <w:r w:rsidR="00DF6CBC"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E030F" w:rsidRDefault="00B508D9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$300.00</w:t>
            </w:r>
          </w:p>
        </w:tc>
        <w:tc>
          <w:tcPr>
            <w:tcW w:w="851" w:type="dxa"/>
            <w:vAlign w:val="center"/>
          </w:tcPr>
          <w:p w:rsidR="00FE030F" w:rsidRPr="001A24E5" w:rsidRDefault="00B508D9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$30</w:t>
            </w:r>
          </w:p>
        </w:tc>
        <w:tc>
          <w:tcPr>
            <w:tcW w:w="1217" w:type="dxa"/>
            <w:vAlign w:val="center"/>
          </w:tcPr>
          <w:p w:rsidR="00FE030F" w:rsidRDefault="00B508D9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$330.00</w:t>
            </w:r>
          </w:p>
        </w:tc>
      </w:tr>
      <w:tr w:rsidR="005B4803" w:rsidRPr="00351CF4" w:rsidTr="002568BB">
        <w:trPr>
          <w:trHeight w:val="395"/>
        </w:trPr>
        <w:tc>
          <w:tcPr>
            <w:tcW w:w="7054" w:type="dxa"/>
            <w:vAlign w:val="center"/>
          </w:tcPr>
          <w:p w:rsidR="001A24E5" w:rsidRPr="001A24E5" w:rsidRDefault="001A24E5" w:rsidP="003558F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A24E5">
              <w:rPr>
                <w:szCs w:val="22"/>
              </w:rPr>
              <w:t xml:space="preserve">Subscription for </w:t>
            </w:r>
            <w:r w:rsidR="003558FE">
              <w:rPr>
                <w:b/>
                <w:i/>
                <w:szCs w:val="22"/>
              </w:rPr>
              <w:t>1</w:t>
            </w:r>
            <w:r w:rsidRPr="001A24E5">
              <w:rPr>
                <w:b/>
                <w:i/>
                <w:szCs w:val="22"/>
              </w:rPr>
              <w:t xml:space="preserve"> month free trial offer</w:t>
            </w:r>
            <w:r w:rsidRPr="001A24E5">
              <w:rPr>
                <w:szCs w:val="22"/>
              </w:rPr>
              <w:t xml:space="preserve"> for </w:t>
            </w:r>
            <w:proofErr w:type="spellStart"/>
            <w:r w:rsidRPr="001A24E5">
              <w:rPr>
                <w:i/>
                <w:szCs w:val="22"/>
              </w:rPr>
              <w:t>Mecardo</w:t>
            </w:r>
            <w:proofErr w:type="spellEnd"/>
            <w:r w:rsidR="003558FE">
              <w:rPr>
                <w:i/>
                <w:szCs w:val="22"/>
              </w:rPr>
              <w:t xml:space="preserve"> Premium</w:t>
            </w:r>
            <w:r w:rsidRPr="001A24E5">
              <w:rPr>
                <w:szCs w:val="22"/>
              </w:rPr>
              <w:t xml:space="preserve"> Report</w:t>
            </w:r>
          </w:p>
        </w:tc>
        <w:tc>
          <w:tcPr>
            <w:tcW w:w="1134" w:type="dxa"/>
            <w:vAlign w:val="center"/>
          </w:tcPr>
          <w:p w:rsidR="001A24E5" w:rsidRDefault="002568BB" w:rsidP="002568B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lang w:val="en-US"/>
              </w:rPr>
              <w:instrText xml:space="preserve"> FORMCHECKBOX </w:instrText>
            </w:r>
            <w:r w:rsidR="00DF6CBC">
              <w:rPr>
                <w:rFonts w:cs="Arial"/>
                <w:sz w:val="20"/>
                <w:lang w:val="en-US"/>
              </w:rPr>
            </w:r>
            <w:r w:rsidR="00DF6CBC">
              <w:rPr>
                <w:rFonts w:cs="Arial"/>
                <w:sz w:val="20"/>
                <w:lang w:val="en-US"/>
              </w:rPr>
              <w:fldChar w:fldCharType="separate"/>
            </w:r>
            <w:r>
              <w:rPr>
                <w:rFonts w:cs="Arial"/>
                <w:sz w:val="20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A24E5" w:rsidRPr="006251DB" w:rsidRDefault="006251DB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251DB">
              <w:rPr>
                <w:sz w:val="20"/>
              </w:rPr>
              <w:t>FREE</w:t>
            </w:r>
          </w:p>
        </w:tc>
        <w:tc>
          <w:tcPr>
            <w:tcW w:w="851" w:type="dxa"/>
            <w:vAlign w:val="center"/>
          </w:tcPr>
          <w:p w:rsidR="001A24E5" w:rsidRPr="006251DB" w:rsidRDefault="006251DB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1217" w:type="dxa"/>
            <w:vAlign w:val="center"/>
          </w:tcPr>
          <w:p w:rsidR="001A24E5" w:rsidRPr="006251DB" w:rsidRDefault="006251DB" w:rsidP="006251D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251DB">
              <w:rPr>
                <w:sz w:val="20"/>
              </w:rPr>
              <w:t>FREE</w:t>
            </w:r>
          </w:p>
        </w:tc>
      </w:tr>
    </w:tbl>
    <w:p w:rsidR="001F415E" w:rsidRDefault="00C00C7D" w:rsidP="00886DD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18"/>
        </w:rPr>
        <w:br w:type="textWrapping" w:clear="all"/>
      </w:r>
    </w:p>
    <w:p w:rsidR="00C00C7D" w:rsidRDefault="004859FC" w:rsidP="00886DDE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546D5">
        <w:rPr>
          <w:b/>
          <w:sz w:val="24"/>
          <w:szCs w:val="24"/>
        </w:rPr>
        <w:t xml:space="preserve">lease </w:t>
      </w:r>
      <w:r>
        <w:rPr>
          <w:b/>
          <w:sz w:val="24"/>
          <w:szCs w:val="24"/>
        </w:rPr>
        <w:t>either email (</w:t>
      </w:r>
      <w:hyperlink r:id="rId10" w:history="1">
        <w:r w:rsidR="003D7A09" w:rsidRPr="00F957B2">
          <w:rPr>
            <w:rStyle w:val="Hyperlink"/>
            <w:b/>
            <w:sz w:val="24"/>
            <w:szCs w:val="24"/>
          </w:rPr>
          <w:t>nancy@meridian-ag.com.au</w:t>
        </w:r>
      </w:hyperlink>
      <w:r>
        <w:rPr>
          <w:b/>
          <w:sz w:val="24"/>
          <w:szCs w:val="24"/>
        </w:rPr>
        <w:t xml:space="preserve">) or post </w:t>
      </w:r>
      <w:r w:rsidR="00C546D5">
        <w:rPr>
          <w:b/>
          <w:sz w:val="24"/>
          <w:szCs w:val="24"/>
        </w:rPr>
        <w:t>this application</w:t>
      </w:r>
      <w:r w:rsidR="00D33044">
        <w:rPr>
          <w:b/>
          <w:sz w:val="24"/>
          <w:szCs w:val="24"/>
        </w:rPr>
        <w:t xml:space="preserve"> form</w:t>
      </w:r>
      <w:r>
        <w:rPr>
          <w:b/>
          <w:sz w:val="24"/>
          <w:szCs w:val="24"/>
        </w:rPr>
        <w:t>:</w:t>
      </w:r>
      <w:r w:rsidR="00C546D5">
        <w:rPr>
          <w:b/>
          <w:sz w:val="24"/>
          <w:szCs w:val="24"/>
        </w:rPr>
        <w:t xml:space="preserve"> </w:t>
      </w:r>
    </w:p>
    <w:p w:rsidR="00C00C7D" w:rsidRDefault="00C00C7D" w:rsidP="00C00C7D">
      <w:pPr>
        <w:rPr>
          <w:sz w:val="24"/>
          <w:szCs w:val="24"/>
        </w:rPr>
      </w:pPr>
    </w:p>
    <w:p w:rsidR="00C546D5" w:rsidRPr="006251DB" w:rsidRDefault="001F415E" w:rsidP="001F415E">
      <w:pPr>
        <w:jc w:val="both"/>
        <w:rPr>
          <w:sz w:val="24"/>
          <w:szCs w:val="24"/>
        </w:rPr>
      </w:pPr>
      <w:r w:rsidRPr="006251DB">
        <w:rPr>
          <w:sz w:val="24"/>
          <w:szCs w:val="24"/>
        </w:rPr>
        <w:t xml:space="preserve">MFS, </w:t>
      </w:r>
      <w:r w:rsidR="00C00C7D" w:rsidRPr="006251DB">
        <w:rPr>
          <w:sz w:val="24"/>
          <w:szCs w:val="24"/>
        </w:rPr>
        <w:t xml:space="preserve"> </w:t>
      </w:r>
      <w:r w:rsidR="00C00C7D" w:rsidRPr="006251DB">
        <w:rPr>
          <w:sz w:val="24"/>
          <w:szCs w:val="24"/>
        </w:rPr>
        <w:tab/>
      </w:r>
      <w:r w:rsidR="006251DB">
        <w:rPr>
          <w:sz w:val="24"/>
          <w:szCs w:val="24"/>
        </w:rPr>
        <w:t xml:space="preserve">c/- </w:t>
      </w:r>
      <w:r w:rsidR="00C546D5" w:rsidRPr="006251DB">
        <w:rPr>
          <w:sz w:val="24"/>
          <w:szCs w:val="24"/>
        </w:rPr>
        <w:t>Nancy Spoljaric</w:t>
      </w:r>
      <w:r w:rsidRPr="006251DB">
        <w:rPr>
          <w:sz w:val="24"/>
          <w:szCs w:val="24"/>
        </w:rPr>
        <w:t xml:space="preserve">, </w:t>
      </w:r>
      <w:r w:rsidR="00C546D5" w:rsidRPr="006251DB">
        <w:rPr>
          <w:sz w:val="24"/>
          <w:szCs w:val="24"/>
        </w:rPr>
        <w:t>PO Box 27</w:t>
      </w:r>
      <w:r w:rsidRPr="006251DB">
        <w:rPr>
          <w:sz w:val="24"/>
          <w:szCs w:val="24"/>
        </w:rPr>
        <w:t xml:space="preserve">, </w:t>
      </w:r>
      <w:r w:rsidR="00C546D5" w:rsidRPr="006251DB">
        <w:rPr>
          <w:sz w:val="24"/>
          <w:szCs w:val="24"/>
        </w:rPr>
        <w:t>Bombala  NSW  2632</w:t>
      </w:r>
    </w:p>
    <w:p w:rsidR="00C00C7D" w:rsidRPr="006251DB" w:rsidRDefault="00C00C7D" w:rsidP="00C00C7D">
      <w:pPr>
        <w:rPr>
          <w:sz w:val="24"/>
          <w:szCs w:val="24"/>
        </w:rPr>
      </w:pPr>
    </w:p>
    <w:p w:rsidR="00C00C7D" w:rsidRPr="00886DDE" w:rsidRDefault="00C00C7D" w:rsidP="00886DDE">
      <w:pPr>
        <w:autoSpaceDE w:val="0"/>
        <w:autoSpaceDN w:val="0"/>
        <w:adjustRightInd w:val="0"/>
        <w:jc w:val="both"/>
        <w:rPr>
          <w:b/>
          <w:szCs w:val="22"/>
        </w:rPr>
      </w:pPr>
      <w:r w:rsidRPr="006251DB">
        <w:rPr>
          <w:b/>
          <w:szCs w:val="22"/>
        </w:rPr>
        <w:t>NOTE:</w:t>
      </w:r>
      <w:r w:rsidRPr="006251DB">
        <w:rPr>
          <w:szCs w:val="22"/>
        </w:rPr>
        <w:t xml:space="preserve">  A tax invoice will </w:t>
      </w:r>
      <w:r w:rsidR="00737B68" w:rsidRPr="006251DB">
        <w:rPr>
          <w:szCs w:val="22"/>
        </w:rPr>
        <w:t xml:space="preserve">then be forwarded </w:t>
      </w:r>
      <w:r w:rsidRPr="006251DB">
        <w:rPr>
          <w:szCs w:val="22"/>
        </w:rPr>
        <w:t xml:space="preserve">to you </w:t>
      </w:r>
      <w:r w:rsidR="00737B68" w:rsidRPr="006251DB">
        <w:rPr>
          <w:szCs w:val="22"/>
        </w:rPr>
        <w:t xml:space="preserve">&amp; a receipt </w:t>
      </w:r>
      <w:r w:rsidRPr="006251DB">
        <w:rPr>
          <w:szCs w:val="22"/>
        </w:rPr>
        <w:t xml:space="preserve">once payment is received. </w:t>
      </w:r>
      <w:r w:rsidR="00886DDE" w:rsidRPr="006251DB">
        <w:rPr>
          <w:szCs w:val="22"/>
        </w:rPr>
        <w:t xml:space="preserve">  </w:t>
      </w:r>
      <w:r w:rsidRPr="006251DB">
        <w:rPr>
          <w:szCs w:val="22"/>
        </w:rPr>
        <w:t>THANK YOU</w:t>
      </w:r>
    </w:p>
    <w:sectPr w:rsidR="00C00C7D" w:rsidRPr="00886DDE" w:rsidSect="00C00C7D">
      <w:footerReference w:type="first" r:id="rId11"/>
      <w:type w:val="continuous"/>
      <w:pgSz w:w="11906" w:h="16838" w:code="9"/>
      <w:pgMar w:top="180" w:right="567" w:bottom="0" w:left="567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BC" w:rsidRDefault="00DF6CBC">
      <w:r>
        <w:separator/>
      </w:r>
    </w:p>
  </w:endnote>
  <w:endnote w:type="continuationSeparator" w:id="0">
    <w:p w:rsidR="00DF6CBC" w:rsidRDefault="00DF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A8" w:rsidRDefault="00F23AA8">
    <w:pPr>
      <w:pStyle w:val="Footer"/>
      <w:pBdr>
        <w:top w:val="single" w:sz="2" w:space="1" w:color="auto"/>
      </w:pBdr>
      <w:tabs>
        <w:tab w:val="clear" w:pos="4153"/>
        <w:tab w:val="clear" w:pos="8306"/>
        <w:tab w:val="right" w:pos="10632"/>
      </w:tabs>
      <w:rPr>
        <w:i/>
        <w:sz w:val="16"/>
        <w:lang w:val="en-US"/>
      </w:rPr>
    </w:pPr>
    <w:r>
      <w:rPr>
        <w:i/>
        <w:snapToGrid w:val="0"/>
        <w:sz w:val="16"/>
        <w:lang w:val="en-US"/>
      </w:rPr>
      <w:t>K:\RIST\Program Manual-Victoria</w:t>
    </w:r>
    <w:r>
      <w:rPr>
        <w:i/>
        <w:snapToGrid w:val="0"/>
        <w:sz w:val="16"/>
        <w:lang w:val="en-US"/>
      </w:rPr>
      <w:tab/>
    </w:r>
    <w:proofErr w:type="spellStart"/>
    <w:r>
      <w:rPr>
        <w:i/>
        <w:snapToGrid w:val="0"/>
        <w:sz w:val="16"/>
        <w:lang w:val="en-US"/>
      </w:rPr>
      <w:t>Ver</w:t>
    </w:r>
    <w:proofErr w:type="spellEnd"/>
    <w:r>
      <w:rPr>
        <w:i/>
        <w:snapToGrid w:val="0"/>
        <w:sz w:val="16"/>
        <w:lang w:val="en-US"/>
      </w:rPr>
      <w:t xml:space="preserve"> 1 - PC-0 - 11/9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BC" w:rsidRDefault="00DF6CBC">
      <w:r>
        <w:separator/>
      </w:r>
    </w:p>
  </w:footnote>
  <w:footnote w:type="continuationSeparator" w:id="0">
    <w:p w:rsidR="00DF6CBC" w:rsidRDefault="00DF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FCA"/>
    <w:multiLevelType w:val="hybridMultilevel"/>
    <w:tmpl w:val="3B9673C6"/>
    <w:lvl w:ilvl="0" w:tplc="23CE13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A20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2C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03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A3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E3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84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CD3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0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B27077"/>
    <w:multiLevelType w:val="hybridMultilevel"/>
    <w:tmpl w:val="D242E872"/>
    <w:lvl w:ilvl="0" w:tplc="2FFAEA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49E8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FE0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21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61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0EF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2F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41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85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2F0F39"/>
    <w:multiLevelType w:val="hybridMultilevel"/>
    <w:tmpl w:val="77E2BEE2"/>
    <w:lvl w:ilvl="0" w:tplc="97C8543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326B5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6FB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4C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23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E8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E0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2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85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E5F3C"/>
    <w:multiLevelType w:val="hybridMultilevel"/>
    <w:tmpl w:val="DD660B44"/>
    <w:lvl w:ilvl="0" w:tplc="40E0460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EC14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204DE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81824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F8ADF7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28FB3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DAE7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F406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12BD0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87E758F"/>
    <w:multiLevelType w:val="hybridMultilevel"/>
    <w:tmpl w:val="964C550C"/>
    <w:lvl w:ilvl="0" w:tplc="F3B6111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3C3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5AB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6B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6E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CB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8E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3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CF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7F0243"/>
    <w:multiLevelType w:val="hybridMultilevel"/>
    <w:tmpl w:val="D7F8F4C0"/>
    <w:lvl w:ilvl="0" w:tplc="20663D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2DA8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8D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8A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63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CF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0CC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40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41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A0F9F"/>
    <w:multiLevelType w:val="hybridMultilevel"/>
    <w:tmpl w:val="D6CA998C"/>
    <w:lvl w:ilvl="0" w:tplc="C758FB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CF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285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0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CE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A2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29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69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47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2423F2"/>
    <w:multiLevelType w:val="hybridMultilevel"/>
    <w:tmpl w:val="3D2063A4"/>
    <w:lvl w:ilvl="0" w:tplc="CCAC5E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AC0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4B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02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C0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E0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C8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AB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69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71E57"/>
    <w:multiLevelType w:val="hybridMultilevel"/>
    <w:tmpl w:val="C8E2FE28"/>
    <w:lvl w:ilvl="0" w:tplc="66F2D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E51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D24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8CFC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40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AC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26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A5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5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9C6DBD"/>
    <w:multiLevelType w:val="hybridMultilevel"/>
    <w:tmpl w:val="7840D018"/>
    <w:lvl w:ilvl="0" w:tplc="B22CCD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BE5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C1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0C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C9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2B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6E9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C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E7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38"/>
    <w:rsid w:val="000163F2"/>
    <w:rsid w:val="0003609B"/>
    <w:rsid w:val="00045896"/>
    <w:rsid w:val="00062753"/>
    <w:rsid w:val="00066521"/>
    <w:rsid w:val="00070F5B"/>
    <w:rsid w:val="00084A1F"/>
    <w:rsid w:val="000C47BB"/>
    <w:rsid w:val="00110265"/>
    <w:rsid w:val="00110884"/>
    <w:rsid w:val="00170241"/>
    <w:rsid w:val="001905A8"/>
    <w:rsid w:val="001A24E5"/>
    <w:rsid w:val="001C4E7A"/>
    <w:rsid w:val="001F415E"/>
    <w:rsid w:val="00243B45"/>
    <w:rsid w:val="002568BB"/>
    <w:rsid w:val="002C6F7D"/>
    <w:rsid w:val="002F72F8"/>
    <w:rsid w:val="00300A92"/>
    <w:rsid w:val="00351CF4"/>
    <w:rsid w:val="003558FE"/>
    <w:rsid w:val="00397A64"/>
    <w:rsid w:val="003A409B"/>
    <w:rsid w:val="003A7D4D"/>
    <w:rsid w:val="003B1D7C"/>
    <w:rsid w:val="003D7A09"/>
    <w:rsid w:val="003E5646"/>
    <w:rsid w:val="00460D09"/>
    <w:rsid w:val="004859FC"/>
    <w:rsid w:val="00487118"/>
    <w:rsid w:val="004B7A84"/>
    <w:rsid w:val="004F408F"/>
    <w:rsid w:val="0052622E"/>
    <w:rsid w:val="00527027"/>
    <w:rsid w:val="005328E0"/>
    <w:rsid w:val="005A68FC"/>
    <w:rsid w:val="005B4803"/>
    <w:rsid w:val="005B5D97"/>
    <w:rsid w:val="006251DB"/>
    <w:rsid w:val="00652C90"/>
    <w:rsid w:val="006C1603"/>
    <w:rsid w:val="006C6280"/>
    <w:rsid w:val="006F0F48"/>
    <w:rsid w:val="006F2373"/>
    <w:rsid w:val="00706EFE"/>
    <w:rsid w:val="00737B68"/>
    <w:rsid w:val="007475DD"/>
    <w:rsid w:val="007A1CF2"/>
    <w:rsid w:val="00833038"/>
    <w:rsid w:val="00845E87"/>
    <w:rsid w:val="00853BC9"/>
    <w:rsid w:val="0087108C"/>
    <w:rsid w:val="00880BF6"/>
    <w:rsid w:val="00886DDE"/>
    <w:rsid w:val="008900AC"/>
    <w:rsid w:val="008A72E0"/>
    <w:rsid w:val="008B0AE0"/>
    <w:rsid w:val="00940A9A"/>
    <w:rsid w:val="00956ED3"/>
    <w:rsid w:val="009750B7"/>
    <w:rsid w:val="00994EB7"/>
    <w:rsid w:val="00997C8A"/>
    <w:rsid w:val="009B1F72"/>
    <w:rsid w:val="009D4C69"/>
    <w:rsid w:val="009E6775"/>
    <w:rsid w:val="00A235B4"/>
    <w:rsid w:val="00A434EE"/>
    <w:rsid w:val="00B508D9"/>
    <w:rsid w:val="00B5483F"/>
    <w:rsid w:val="00B574DD"/>
    <w:rsid w:val="00B5783C"/>
    <w:rsid w:val="00B87183"/>
    <w:rsid w:val="00BC0BCA"/>
    <w:rsid w:val="00C00C7D"/>
    <w:rsid w:val="00C546D5"/>
    <w:rsid w:val="00C96E72"/>
    <w:rsid w:val="00CC0D4F"/>
    <w:rsid w:val="00CC583A"/>
    <w:rsid w:val="00D33044"/>
    <w:rsid w:val="00DF6CBC"/>
    <w:rsid w:val="00E214F0"/>
    <w:rsid w:val="00E24D2A"/>
    <w:rsid w:val="00E4135E"/>
    <w:rsid w:val="00E553F8"/>
    <w:rsid w:val="00E838FD"/>
    <w:rsid w:val="00E9180C"/>
    <w:rsid w:val="00EB7665"/>
    <w:rsid w:val="00EC0C64"/>
    <w:rsid w:val="00EC2B5E"/>
    <w:rsid w:val="00EE18F3"/>
    <w:rsid w:val="00EE2259"/>
    <w:rsid w:val="00EF1E45"/>
    <w:rsid w:val="00F23AA8"/>
    <w:rsid w:val="00F5245B"/>
    <w:rsid w:val="00F5620F"/>
    <w:rsid w:val="00F613ED"/>
    <w:rsid w:val="00FE030F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iCs/>
      <w:sz w:val="18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18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34"/>
      <w:outlineLvl w:val="2"/>
    </w:pPr>
    <w:rPr>
      <w:b/>
      <w:bCs/>
      <w:sz w:val="18"/>
      <w:szCs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pacing w:val="-8"/>
      <w:sz w:val="18"/>
    </w:rPr>
  </w:style>
  <w:style w:type="character" w:styleId="Hyperlink">
    <w:name w:val="Hyperlink"/>
    <w:rsid w:val="00F613ED"/>
    <w:rPr>
      <w:color w:val="0000FF"/>
      <w:u w:val="single"/>
    </w:rPr>
  </w:style>
  <w:style w:type="paragraph" w:styleId="BalloonText">
    <w:name w:val="Balloon Text"/>
    <w:basedOn w:val="Normal"/>
    <w:semiHidden/>
    <w:rsid w:val="00A4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iCs/>
      <w:sz w:val="18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18"/>
      <w:szCs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34"/>
      <w:outlineLvl w:val="2"/>
    </w:pPr>
    <w:rPr>
      <w:b/>
      <w:bCs/>
      <w:sz w:val="18"/>
      <w:szCs w:val="2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pacing w:val="-8"/>
      <w:sz w:val="18"/>
    </w:rPr>
  </w:style>
  <w:style w:type="character" w:styleId="Hyperlink">
    <w:name w:val="Hyperlink"/>
    <w:rsid w:val="00F613ED"/>
    <w:rPr>
      <w:color w:val="0000FF"/>
      <w:u w:val="single"/>
    </w:rPr>
  </w:style>
  <w:style w:type="paragraph" w:styleId="BalloonText">
    <w:name w:val="Balloon Text"/>
    <w:basedOn w:val="Normal"/>
    <w:semiHidden/>
    <w:rsid w:val="00A43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ncy@meridian-ag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rol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ACCA-3EFE-450B-91D8-74E63C9E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enrolment form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RIST NSW enrolment form</vt:lpstr>
    </vt:vector>
  </TitlesOfParts>
  <Company>RIST</Company>
  <LinksUpToDate>false</LinksUpToDate>
  <CharactersWithSpaces>1646</CharactersWithSpaces>
  <SharedDoc>false</SharedDoc>
  <HLinks>
    <vt:vector size="6" baseType="variant"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mailto:nancy@msanda.com.au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 NSW enrolment form</dc:title>
  <dc:subject>Advanced sheep classing</dc:subject>
  <dc:creator>Jenny Brophy</dc:creator>
  <cp:lastModifiedBy>Nancy</cp:lastModifiedBy>
  <cp:revision>4</cp:revision>
  <cp:lastPrinted>2014-05-26T02:00:00Z</cp:lastPrinted>
  <dcterms:created xsi:type="dcterms:W3CDTF">2017-02-14T05:48:00Z</dcterms:created>
  <dcterms:modified xsi:type="dcterms:W3CDTF">2017-02-14T06:19:00Z</dcterms:modified>
</cp:coreProperties>
</file>